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57E" w:rsidRPr="00597C81" w:rsidRDefault="00E0057E" w:rsidP="00597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796"/>
        <w:gridCol w:w="2257"/>
        <w:gridCol w:w="2267"/>
        <w:gridCol w:w="1177"/>
        <w:gridCol w:w="1240"/>
        <w:gridCol w:w="1607"/>
      </w:tblGrid>
      <w:tr w:rsidR="00597C81" w:rsidTr="00F740C5">
        <w:tc>
          <w:tcPr>
            <w:tcW w:w="796" w:type="dxa"/>
          </w:tcPr>
          <w:p w:rsidR="00597C81" w:rsidRDefault="00597C81" w:rsidP="009B368A">
            <w:pPr>
              <w:spacing w:line="360" w:lineRule="atLeast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597C81" w:rsidRDefault="00597C81" w:rsidP="009B368A">
            <w:pPr>
              <w:spacing w:line="360" w:lineRule="atLeast"/>
              <w:rPr>
                <w:lang w:eastAsia="ru-RU"/>
              </w:rPr>
            </w:pPr>
            <w:r>
              <w:rPr>
                <w:lang w:eastAsia="ru-RU"/>
              </w:rPr>
              <w:t>п/п</w:t>
            </w:r>
          </w:p>
        </w:tc>
        <w:tc>
          <w:tcPr>
            <w:tcW w:w="2257" w:type="dxa"/>
          </w:tcPr>
          <w:p w:rsidR="00597C81" w:rsidRDefault="00597C81" w:rsidP="009B368A">
            <w:pPr>
              <w:spacing w:line="360" w:lineRule="atLeast"/>
              <w:rPr>
                <w:lang w:eastAsia="ru-RU"/>
              </w:rPr>
            </w:pPr>
            <w:r>
              <w:rPr>
                <w:lang w:eastAsia="ru-RU"/>
              </w:rPr>
              <w:t>Найменування майна</w:t>
            </w:r>
          </w:p>
        </w:tc>
        <w:tc>
          <w:tcPr>
            <w:tcW w:w="2267" w:type="dxa"/>
          </w:tcPr>
          <w:p w:rsidR="00597C81" w:rsidRDefault="00597C81" w:rsidP="009B368A">
            <w:pPr>
              <w:spacing w:line="360" w:lineRule="atLeast"/>
              <w:rPr>
                <w:lang w:eastAsia="ru-RU"/>
              </w:rPr>
            </w:pPr>
            <w:r>
              <w:rPr>
                <w:lang w:eastAsia="ru-RU"/>
              </w:rPr>
              <w:t>Підстава переходу у власність держави</w:t>
            </w:r>
          </w:p>
        </w:tc>
        <w:tc>
          <w:tcPr>
            <w:tcW w:w="1177" w:type="dxa"/>
          </w:tcPr>
          <w:p w:rsidR="00597C81" w:rsidRDefault="00597C81" w:rsidP="009B368A">
            <w:pPr>
              <w:spacing w:line="360" w:lineRule="atLeast"/>
              <w:rPr>
                <w:lang w:eastAsia="ru-RU"/>
              </w:rPr>
            </w:pPr>
            <w:r>
              <w:rPr>
                <w:lang w:eastAsia="ru-RU"/>
              </w:rPr>
              <w:t>Кількість</w:t>
            </w:r>
          </w:p>
          <w:p w:rsidR="00597C81" w:rsidRDefault="00597C81" w:rsidP="009B368A">
            <w:pPr>
              <w:spacing w:line="360" w:lineRule="atLeast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1240" w:type="dxa"/>
          </w:tcPr>
          <w:p w:rsidR="00597C81" w:rsidRDefault="00597C81" w:rsidP="009B368A">
            <w:pPr>
              <w:spacing w:line="360" w:lineRule="atLeast"/>
              <w:rPr>
                <w:lang w:eastAsia="ru-RU"/>
              </w:rPr>
            </w:pPr>
            <w:r>
              <w:rPr>
                <w:lang w:eastAsia="ru-RU"/>
              </w:rPr>
              <w:t>Одиниця</w:t>
            </w:r>
          </w:p>
          <w:p w:rsidR="00597C81" w:rsidRDefault="00597C81" w:rsidP="009B368A">
            <w:pPr>
              <w:spacing w:line="360" w:lineRule="atLeast"/>
              <w:rPr>
                <w:lang w:eastAsia="ru-RU"/>
              </w:rPr>
            </w:pPr>
            <w:r>
              <w:rPr>
                <w:lang w:eastAsia="ru-RU"/>
              </w:rPr>
              <w:t>(розмір)</w:t>
            </w:r>
          </w:p>
        </w:tc>
        <w:tc>
          <w:tcPr>
            <w:tcW w:w="1607" w:type="dxa"/>
          </w:tcPr>
          <w:p w:rsidR="00597C81" w:rsidRDefault="00597C81" w:rsidP="009B368A">
            <w:pPr>
              <w:spacing w:line="360" w:lineRule="atLeast"/>
              <w:rPr>
                <w:lang w:eastAsia="ru-RU"/>
              </w:rPr>
            </w:pPr>
            <w:r>
              <w:rPr>
                <w:lang w:eastAsia="ru-RU"/>
              </w:rPr>
              <w:t>Облікова</w:t>
            </w:r>
          </w:p>
          <w:p w:rsidR="00597C81" w:rsidRDefault="00597C81" w:rsidP="009B368A">
            <w:pPr>
              <w:spacing w:line="360" w:lineRule="atLeast"/>
              <w:rPr>
                <w:lang w:eastAsia="ru-RU"/>
              </w:rPr>
            </w:pPr>
            <w:r>
              <w:rPr>
                <w:lang w:eastAsia="ru-RU"/>
              </w:rPr>
              <w:t>вартість</w:t>
            </w:r>
          </w:p>
        </w:tc>
      </w:tr>
      <w:tr w:rsidR="00597C81" w:rsidTr="00F740C5">
        <w:tc>
          <w:tcPr>
            <w:tcW w:w="796" w:type="dxa"/>
          </w:tcPr>
          <w:p w:rsidR="00597C81" w:rsidRDefault="00597C81" w:rsidP="009B368A">
            <w:pPr>
              <w:spacing w:line="36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 1.</w:t>
            </w:r>
          </w:p>
        </w:tc>
        <w:tc>
          <w:tcPr>
            <w:tcW w:w="2257" w:type="dxa"/>
          </w:tcPr>
          <w:p w:rsidR="00597C81" w:rsidRPr="007E7DA2" w:rsidRDefault="00597C81" w:rsidP="009B368A">
            <w:pPr>
              <w:spacing w:line="360" w:lineRule="atLeast"/>
              <w:rPr>
                <w:lang w:eastAsia="ru-RU"/>
              </w:rPr>
            </w:pPr>
            <w:r>
              <w:rPr>
                <w:lang w:eastAsia="ru-RU"/>
              </w:rPr>
              <w:t>Сітка-путанка</w:t>
            </w:r>
          </w:p>
        </w:tc>
        <w:tc>
          <w:tcPr>
            <w:tcW w:w="2267" w:type="dxa"/>
          </w:tcPr>
          <w:p w:rsidR="00597C81" w:rsidRPr="00F740C5" w:rsidRDefault="00F740C5" w:rsidP="009B368A">
            <w:pPr>
              <w:spacing w:line="360" w:lineRule="atLeast"/>
              <w:rPr>
                <w:lang w:val="uk-UA" w:eastAsia="ru-RU"/>
              </w:rPr>
            </w:pPr>
            <w:r>
              <w:rPr>
                <w:lang w:val="uk-UA" w:eastAsia="ru-RU"/>
              </w:rPr>
              <w:t>Акт вилучення</w:t>
            </w:r>
          </w:p>
        </w:tc>
        <w:tc>
          <w:tcPr>
            <w:tcW w:w="1177" w:type="dxa"/>
          </w:tcPr>
          <w:p w:rsidR="00597C81" w:rsidRDefault="00597C81" w:rsidP="009B368A">
            <w:pPr>
              <w:spacing w:line="36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F740C5">
              <w:rPr>
                <w:lang w:eastAsia="ru-RU"/>
              </w:rPr>
              <w:t>2</w:t>
            </w:r>
          </w:p>
        </w:tc>
        <w:tc>
          <w:tcPr>
            <w:tcW w:w="1240" w:type="dxa"/>
          </w:tcPr>
          <w:p w:rsidR="00597C81" w:rsidRPr="00DF3893" w:rsidRDefault="00F740C5" w:rsidP="009B368A">
            <w:pPr>
              <w:spacing w:line="360" w:lineRule="atLeast"/>
              <w:rPr>
                <w:lang w:val="uk-UA" w:eastAsia="ru-RU"/>
              </w:rPr>
            </w:pPr>
            <w:r>
              <w:rPr>
                <w:lang w:val="uk-UA" w:eastAsia="ru-RU"/>
              </w:rPr>
              <w:t>1м.*50м</w:t>
            </w:r>
          </w:p>
        </w:tc>
        <w:tc>
          <w:tcPr>
            <w:tcW w:w="1607" w:type="dxa"/>
          </w:tcPr>
          <w:p w:rsidR="00597C81" w:rsidRDefault="00597C81" w:rsidP="009B368A">
            <w:pPr>
              <w:spacing w:line="36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   ------</w:t>
            </w:r>
          </w:p>
        </w:tc>
      </w:tr>
    </w:tbl>
    <w:p w:rsidR="001D6CFD" w:rsidRPr="001D6CFD" w:rsidRDefault="001D6CFD" w:rsidP="001D6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6CFD" w:rsidRPr="001D6CFD" w:rsidRDefault="001D6CFD" w:rsidP="001D6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6CFD" w:rsidRPr="001D6CFD" w:rsidRDefault="001D6CFD" w:rsidP="001D6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6CFD" w:rsidRPr="001D6CFD" w:rsidRDefault="001D6CFD" w:rsidP="001D6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6033" w:rsidRPr="00C86227" w:rsidRDefault="00C56033" w:rsidP="00E0057E">
      <w:pPr>
        <w:spacing w:line="36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D6CFD" w:rsidRPr="00C56033" w:rsidRDefault="001D6CFD" w:rsidP="001D6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6CFD" w:rsidRPr="00C56033" w:rsidSect="001D6CFD">
      <w:headerReference w:type="default" r:id="rId6"/>
      <w:pgSz w:w="11906" w:h="16838"/>
      <w:pgMar w:top="284" w:right="851" w:bottom="1418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765" w:rsidRDefault="002F0765" w:rsidP="001D6CFD">
      <w:pPr>
        <w:spacing w:after="0" w:line="240" w:lineRule="auto"/>
      </w:pPr>
      <w:r>
        <w:separator/>
      </w:r>
    </w:p>
  </w:endnote>
  <w:endnote w:type="continuationSeparator" w:id="0">
    <w:p w:rsidR="002F0765" w:rsidRDefault="002F0765" w:rsidP="001D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765" w:rsidRDefault="002F0765" w:rsidP="001D6CFD">
      <w:pPr>
        <w:spacing w:after="0" w:line="240" w:lineRule="auto"/>
      </w:pPr>
      <w:r>
        <w:separator/>
      </w:r>
    </w:p>
  </w:footnote>
  <w:footnote w:type="continuationSeparator" w:id="0">
    <w:p w:rsidR="002F0765" w:rsidRDefault="002F0765" w:rsidP="001D6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0776270"/>
      <w:docPartObj>
        <w:docPartGallery w:val="Page Numbers (Top of Page)"/>
        <w:docPartUnique/>
      </w:docPartObj>
    </w:sdtPr>
    <w:sdtEndPr/>
    <w:sdtContent>
      <w:p w:rsidR="001D6CFD" w:rsidRDefault="001D6C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C81">
          <w:rPr>
            <w:noProof/>
          </w:rPr>
          <w:t>2</w:t>
        </w:r>
        <w:r>
          <w:fldChar w:fldCharType="end"/>
        </w:r>
      </w:p>
    </w:sdtContent>
  </w:sdt>
  <w:p w:rsidR="001D6CFD" w:rsidRDefault="001D6C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A7"/>
    <w:rsid w:val="00063F9B"/>
    <w:rsid w:val="001D6CFD"/>
    <w:rsid w:val="001E49A5"/>
    <w:rsid w:val="002F0765"/>
    <w:rsid w:val="00415A4D"/>
    <w:rsid w:val="004D7144"/>
    <w:rsid w:val="00585403"/>
    <w:rsid w:val="00597C81"/>
    <w:rsid w:val="006F30FF"/>
    <w:rsid w:val="007D0EA7"/>
    <w:rsid w:val="00812E47"/>
    <w:rsid w:val="008737AD"/>
    <w:rsid w:val="0095477B"/>
    <w:rsid w:val="00A110C9"/>
    <w:rsid w:val="00A94D01"/>
    <w:rsid w:val="00AB35EC"/>
    <w:rsid w:val="00B129E3"/>
    <w:rsid w:val="00B309BF"/>
    <w:rsid w:val="00B46DD0"/>
    <w:rsid w:val="00BC176E"/>
    <w:rsid w:val="00C51693"/>
    <w:rsid w:val="00C56033"/>
    <w:rsid w:val="00DF3893"/>
    <w:rsid w:val="00DF65AB"/>
    <w:rsid w:val="00E0057E"/>
    <w:rsid w:val="00F3633D"/>
    <w:rsid w:val="00F53CDD"/>
    <w:rsid w:val="00F740C5"/>
    <w:rsid w:val="00FD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A1DDC"/>
  <w15:chartTrackingRefBased/>
  <w15:docId w15:val="{C9D4517E-0FEF-4883-ABD9-E5E81586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CFD"/>
  </w:style>
  <w:style w:type="paragraph" w:styleId="a5">
    <w:name w:val="footer"/>
    <w:basedOn w:val="a"/>
    <w:link w:val="a6"/>
    <w:uiPriority w:val="99"/>
    <w:unhideWhenUsed/>
    <w:rsid w:val="001D6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CFD"/>
  </w:style>
  <w:style w:type="table" w:styleId="a7">
    <w:name w:val="Table Grid"/>
    <w:basedOn w:val="a1"/>
    <w:uiPriority w:val="59"/>
    <w:rsid w:val="00597C8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ZAKARPATska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ZAKARPATska (1)</Template>
  <TotalTime>124</TotalTime>
  <Pages>1</Pages>
  <Words>112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2025-06-04T06:32:00Z</dcterms:created>
  <dcterms:modified xsi:type="dcterms:W3CDTF">2025-06-06T10:58:00Z</dcterms:modified>
</cp:coreProperties>
</file>